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3C7B" w14:textId="42A39496" w:rsidR="00D95B68" w:rsidRDefault="00903D53" w:rsidP="00D95B68">
      <w:pPr>
        <w:pStyle w:val="Title"/>
        <w:jc w:val="center"/>
        <w:rPr>
          <w:sz w:val="40"/>
          <w:szCs w:val="40"/>
        </w:rPr>
      </w:pPr>
      <w:r w:rsidRPr="00E55C47"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3BBDBC5" wp14:editId="57A3EE0D">
            <wp:simplePos x="0" y="0"/>
            <wp:positionH relativeFrom="column">
              <wp:posOffset>5178389</wp:posOffset>
            </wp:positionH>
            <wp:positionV relativeFrom="paragraph">
              <wp:posOffset>-543220</wp:posOffset>
            </wp:positionV>
            <wp:extent cx="1615075" cy="2154477"/>
            <wp:effectExtent l="0" t="0" r="0" b="5080"/>
            <wp:wrapNone/>
            <wp:docPr id="2313535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53522" name="Picture 23135352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075" cy="215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5B5" w:rsidRPr="00E55C47">
        <w:rPr>
          <w:sz w:val="40"/>
          <w:szCs w:val="40"/>
        </w:rPr>
        <w:t>Jenny Weakle</w:t>
      </w:r>
      <w:r w:rsidR="00D95B68">
        <w:rPr>
          <w:sz w:val="40"/>
          <w:szCs w:val="40"/>
        </w:rPr>
        <w:t>y</w:t>
      </w:r>
    </w:p>
    <w:p w14:paraId="35AA829E" w14:textId="77777777" w:rsidR="00903D53" w:rsidRDefault="00D95B68" w:rsidP="00D95B68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for TLSU MUSIC OFFICER</w:t>
      </w:r>
    </w:p>
    <w:p w14:paraId="64DA97D1" w14:textId="18880813" w:rsidR="00D95B68" w:rsidRPr="00D95B68" w:rsidRDefault="00D95B68" w:rsidP="00D95B68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26/27</w:t>
      </w:r>
    </w:p>
    <w:p w14:paraId="45E1AB5E" w14:textId="72F9075C" w:rsidR="00C8160C" w:rsidRDefault="00C8160C" w:rsidP="00C8160C">
      <w:r>
        <w:t xml:space="preserve">Email: </w:t>
      </w:r>
      <w:hyperlink r:id="rId12" w:history="1">
        <w:r w:rsidRPr="00E164F3">
          <w:rPr>
            <w:rStyle w:val="Hyperlink"/>
          </w:rPr>
          <w:t>Jennifer.W23.539@edu.trinitylaban.ac.uk</w:t>
        </w:r>
      </w:hyperlink>
    </w:p>
    <w:p w14:paraId="6366249A" w14:textId="730EFD0D" w:rsidR="00C8160C" w:rsidRDefault="00C8160C" w:rsidP="00C8160C">
      <w:r>
        <w:t>Instagram: jennyweakley</w:t>
      </w:r>
    </w:p>
    <w:p w14:paraId="210F6C14" w14:textId="76CEFC59" w:rsidR="00C72889" w:rsidRPr="00C8160C" w:rsidRDefault="00C72889" w:rsidP="00C8160C">
      <w:r>
        <w:t>Pronouns: She/Her</w:t>
      </w:r>
    </w:p>
    <w:p w14:paraId="28549C0C" w14:textId="6B45608F" w:rsidR="00E04EC3" w:rsidRDefault="00C753C5" w:rsidP="00DE7BDB">
      <w:pPr>
        <w:pStyle w:val="Subtitle"/>
        <w:jc w:val="center"/>
      </w:pPr>
      <w:r>
        <w:t>About me</w:t>
      </w:r>
    </w:p>
    <w:p w14:paraId="50F34682" w14:textId="639F9AF9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1A44D31F" wp14:editId="29173EC8">
                <wp:extent cx="59436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8A81A8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" strokecolor="#e5eaee [660]" strokeweight="1pt">
                <w10:anchorlock/>
              </v:line>
            </w:pict>
          </mc:Fallback>
        </mc:AlternateContent>
      </w:r>
    </w:p>
    <w:p w14:paraId="1FE4D460" w14:textId="61092B66" w:rsidR="00E04EC3" w:rsidRDefault="002208B7" w:rsidP="00DE7BDB">
      <w:r>
        <w:t>I am</w:t>
      </w:r>
      <w:r w:rsidR="00C753C5">
        <w:t xml:space="preserve"> </w:t>
      </w:r>
      <w:r w:rsidR="000D50BC">
        <w:t xml:space="preserve">a Classical singer who </w:t>
      </w:r>
      <w:r w:rsidR="00A24F67">
        <w:t>has studied</w:t>
      </w:r>
      <w:r w:rsidR="000D50BC">
        <w:t xml:space="preserve"> at Trinity Laban for 3 </w:t>
      </w:r>
      <w:r w:rsidR="00A24F67">
        <w:t>years and</w:t>
      </w:r>
      <w:r w:rsidR="000D50BC">
        <w:t xml:space="preserve"> </w:t>
      </w:r>
      <w:r w:rsidR="00A24F67">
        <w:t>have a been a student re</w:t>
      </w:r>
      <w:r w:rsidR="00156B5C">
        <w:t xml:space="preserve">presentative </w:t>
      </w:r>
      <w:r w:rsidR="00A24F67">
        <w:t xml:space="preserve">for </w:t>
      </w:r>
      <w:r>
        <w:t>all</w:t>
      </w:r>
      <w:r w:rsidR="00A24F67">
        <w:t xml:space="preserve"> these years. </w:t>
      </w:r>
      <w:bookmarkStart w:id="0" w:name="_Int_2B7Gx1dr"/>
      <w:r w:rsidR="00763CA1">
        <w:t>Representing</w:t>
      </w:r>
      <w:bookmarkEnd w:id="0"/>
      <w:r w:rsidR="00763CA1">
        <w:t xml:space="preserve"> the voice </w:t>
      </w:r>
      <w:r>
        <w:t>of</w:t>
      </w:r>
      <w:r w:rsidR="00763CA1">
        <w:t xml:space="preserve"> my peers is something </w:t>
      </w:r>
      <w:r w:rsidR="003355EF">
        <w:t>I have</w:t>
      </w:r>
      <w:r w:rsidR="00763CA1">
        <w:t xml:space="preserve"> enjoyed doing and I feel music officer would be the next step for me</w:t>
      </w:r>
      <w:r w:rsidR="003355EF">
        <w:t xml:space="preserve"> to </w:t>
      </w:r>
      <w:bookmarkStart w:id="1" w:name="_Int_HjBsy0jG"/>
      <w:r w:rsidR="003355EF">
        <w:t>represent</w:t>
      </w:r>
      <w:bookmarkEnd w:id="1"/>
      <w:r w:rsidR="003355EF">
        <w:t xml:space="preserve"> the music departments voice</w:t>
      </w:r>
      <w:r>
        <w:t>.</w:t>
      </w:r>
      <w:r w:rsidR="00A24F67">
        <w:t xml:space="preserve"> </w:t>
      </w:r>
    </w:p>
    <w:p w14:paraId="28B436FA" w14:textId="2F9C4AF3" w:rsidR="00E04EC3" w:rsidRDefault="003355EF" w:rsidP="00DE7BDB">
      <w:pPr>
        <w:pStyle w:val="Subtitle"/>
        <w:jc w:val="center"/>
      </w:pPr>
      <w:r>
        <w:t xml:space="preserve">What i plan to do </w:t>
      </w:r>
    </w:p>
    <w:p w14:paraId="24ADCEF7" w14:textId="06FBAC56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51105034" wp14:editId="5CC3F4B9">
                <wp:extent cx="59436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EFC44C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0905DEAF" w14:textId="5435E1CD" w:rsidR="00A751EC" w:rsidRDefault="00DA0327" w:rsidP="00F21A5B">
      <w:pPr>
        <w:pStyle w:val="ListParagraph"/>
        <w:numPr>
          <w:ilvl w:val="0"/>
          <w:numId w:val="1"/>
        </w:numPr>
      </w:pPr>
      <w:r>
        <w:t xml:space="preserve">Equality through departments- </w:t>
      </w:r>
      <w:r w:rsidR="005C2D08">
        <w:t>whether</w:t>
      </w:r>
      <w:r>
        <w:t xml:space="preserve"> this comes to the booking of rooms or </w:t>
      </w:r>
      <w:r w:rsidR="005C2D08">
        <w:t xml:space="preserve">having to prepare for exams out of your own pocket </w:t>
      </w:r>
      <w:bookmarkStart w:id="2" w:name="_Int_hZtsv6Fo"/>
      <w:r w:rsidR="005C2D08">
        <w:t xml:space="preserve">I feel </w:t>
      </w:r>
      <w:r w:rsidR="00A751EC">
        <w:t>there</w:t>
      </w:r>
      <w:bookmarkEnd w:id="2"/>
      <w:r w:rsidR="00A751EC">
        <w:t xml:space="preserve"> is</w:t>
      </w:r>
      <w:r w:rsidR="005C2D08">
        <w:t xml:space="preserve"> a disconnect in equality through some departments and some are getting more whilst others are getting less</w:t>
      </w:r>
      <w:r w:rsidR="00A751EC">
        <w:t xml:space="preserve">. </w:t>
      </w:r>
    </w:p>
    <w:p w14:paraId="136E353A" w14:textId="6F0EB0A3" w:rsidR="00F21A5B" w:rsidRDefault="00F21A5B" w:rsidP="00F21A5B">
      <w:pPr>
        <w:pStyle w:val="ListParagraph"/>
        <w:numPr>
          <w:ilvl w:val="0"/>
          <w:numId w:val="1"/>
        </w:numPr>
      </w:pPr>
      <w:r>
        <w:t xml:space="preserve">Make sure all students are getting the most out of </w:t>
      </w:r>
      <w:r w:rsidR="00E219FF">
        <w:t>Trinity Laban</w:t>
      </w:r>
      <w:r>
        <w:t xml:space="preserve">- </w:t>
      </w:r>
      <w:r w:rsidR="009823FE">
        <w:t xml:space="preserve">A lot of us are paying fortune to be here and I want to make sure the music department are </w:t>
      </w:r>
      <w:r w:rsidR="002C38DE">
        <w:t xml:space="preserve">getting their moneys worth, particularly in the summer terms. </w:t>
      </w:r>
      <w:r w:rsidR="00FC069C">
        <w:t>This also includes making sure Trinity’s provided instruments are the best quality they can be</w:t>
      </w:r>
      <w:r w:rsidR="00B6432A">
        <w:t xml:space="preserve">. </w:t>
      </w:r>
    </w:p>
    <w:p w14:paraId="6E6DC861" w14:textId="0D01FAFD" w:rsidR="000C0819" w:rsidRDefault="00D21E87" w:rsidP="00A90ECB">
      <w:pPr>
        <w:pStyle w:val="ListParagraph"/>
        <w:numPr>
          <w:ilvl w:val="0"/>
          <w:numId w:val="1"/>
        </w:numPr>
      </w:pPr>
      <w:r>
        <w:t xml:space="preserve">Projects for everyone- Trinity Laban is full of such incredible </w:t>
      </w:r>
      <w:r w:rsidR="001308F8">
        <w:t>talents</w:t>
      </w:r>
      <w:r w:rsidR="002E7C8F">
        <w:t xml:space="preserve"> </w:t>
      </w:r>
      <w:r w:rsidR="001308F8">
        <w:t>with</w:t>
      </w:r>
      <w:r w:rsidR="002E7C8F">
        <w:t xml:space="preserve"> a lot of multi</w:t>
      </w:r>
      <w:r w:rsidR="00D14108">
        <w:t>-</w:t>
      </w:r>
      <w:r w:rsidR="002E7C8F">
        <w:t xml:space="preserve">disciplinary students </w:t>
      </w:r>
      <w:r w:rsidR="00C24ACD">
        <w:t>and I think there should be more opportunities to perform together</w:t>
      </w:r>
      <w:r w:rsidR="00A90ECB">
        <w:t>, even if the project is low-key</w:t>
      </w:r>
      <w:r w:rsidR="00D14108">
        <w:t xml:space="preserve"> </w:t>
      </w:r>
    </w:p>
    <w:p w14:paraId="04534030" w14:textId="0AC9317B" w:rsidR="00C03618" w:rsidRDefault="00C03618" w:rsidP="00A90ECB">
      <w:pPr>
        <w:pStyle w:val="ListParagraph"/>
        <w:numPr>
          <w:ilvl w:val="0"/>
          <w:numId w:val="1"/>
        </w:numPr>
      </w:pPr>
      <w:r>
        <w:t xml:space="preserve">Be there for the students- I would attend </w:t>
      </w:r>
      <w:r w:rsidR="00943E86">
        <w:t xml:space="preserve">all the student representative meetings. I know firsthand how much better these meetings can run </w:t>
      </w:r>
      <w:r w:rsidR="00C16B82">
        <w:t xml:space="preserve">and how much more supported you can feel as a student representative </w:t>
      </w:r>
      <w:r w:rsidR="00943E86">
        <w:t xml:space="preserve">with having </w:t>
      </w:r>
      <w:r w:rsidR="00C16B82">
        <w:t>the</w:t>
      </w:r>
      <w:r w:rsidR="00943E86">
        <w:t xml:space="preserve"> music officer there</w:t>
      </w:r>
    </w:p>
    <w:p w14:paraId="0F0B76EF" w14:textId="16A5F22B" w:rsidR="002B5E96" w:rsidRDefault="002B5E96" w:rsidP="00A90ECB">
      <w:pPr>
        <w:pStyle w:val="ListParagraph"/>
        <w:numPr>
          <w:ilvl w:val="0"/>
          <w:numId w:val="1"/>
        </w:numPr>
      </w:pPr>
      <w:r>
        <w:t>Communicate- I would be in regular touch with the Student Representatives</w:t>
      </w:r>
      <w:r w:rsidR="00B557C1">
        <w:t xml:space="preserve"> making sure voices are </w:t>
      </w:r>
      <w:bookmarkStart w:id="3" w:name="_Int_fPeamkiT"/>
      <w:r w:rsidR="00B557C1">
        <w:t>being heard</w:t>
      </w:r>
      <w:bookmarkEnd w:id="3"/>
      <w:r w:rsidR="00C45AC7">
        <w:t xml:space="preserve"> and </w:t>
      </w:r>
      <w:bookmarkStart w:id="4" w:name="_Int_q9IzfgyQ"/>
      <w:r w:rsidR="00C45AC7">
        <w:t>taking action</w:t>
      </w:r>
      <w:bookmarkEnd w:id="4"/>
      <w:r w:rsidR="00C45AC7">
        <w:t xml:space="preserve"> if this is not the case. </w:t>
      </w:r>
    </w:p>
    <w:p w14:paraId="3255BCD1" w14:textId="582A5548" w:rsidR="00E04EC3" w:rsidRDefault="00A90ECB" w:rsidP="00DE7BDB">
      <w:pPr>
        <w:pStyle w:val="Subtitle"/>
        <w:jc w:val="center"/>
      </w:pPr>
      <w:r>
        <w:t>Why i would suit this role</w:t>
      </w:r>
    </w:p>
    <w:p w14:paraId="1E396722" w14:textId="1978D490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2410B564" wp14:editId="22285EA4">
                <wp:extent cx="5943600" cy="0"/>
                <wp:effectExtent l="0" t="0" r="0" b="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17B78B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1B364896" w14:textId="58947179" w:rsidR="00E04EC3" w:rsidRPr="008A268C" w:rsidRDefault="008A268C" w:rsidP="008A268C">
      <w:pPr>
        <w:pStyle w:val="Heading2"/>
      </w:pPr>
      <w:r w:rsidRPr="008A268C">
        <w:tab/>
      </w:r>
    </w:p>
    <w:p w14:paraId="3B30B0F7" w14:textId="0B8B32C0" w:rsidR="00C40AA7" w:rsidRDefault="00A90ECB" w:rsidP="00DE7BDB">
      <w:r>
        <w:t xml:space="preserve">As mentioned, I have been a student representative for Vocal Studies through all my years at Trinity </w:t>
      </w:r>
      <w:r w:rsidR="007F74E1">
        <w:t xml:space="preserve">and </w:t>
      </w:r>
      <w:r w:rsidR="00210846">
        <w:t>I am</w:t>
      </w:r>
      <w:r w:rsidR="007F74E1">
        <w:t xml:space="preserve"> no stranger to</w:t>
      </w:r>
      <w:r w:rsidR="00210846">
        <w:t xml:space="preserve"> </w:t>
      </w:r>
      <w:bookmarkStart w:id="5" w:name="_Int_RoTtkKi5"/>
      <w:r w:rsidR="00210846">
        <w:t>representing</w:t>
      </w:r>
      <w:bookmarkEnd w:id="5"/>
      <w:r w:rsidR="00210846">
        <w:t xml:space="preserve"> student voice and getting </w:t>
      </w:r>
      <w:r w:rsidR="00F42880">
        <w:t xml:space="preserve">things changed. </w:t>
      </w:r>
      <w:r w:rsidR="00F92AEC">
        <w:t>I would always want to be an approachable person as student voice truly is something I care about</w:t>
      </w:r>
      <w:r w:rsidR="00F84A88">
        <w:t xml:space="preserve">. With me, no issue would be too </w:t>
      </w:r>
      <w:r w:rsidR="000C1C96">
        <w:t>small,</w:t>
      </w:r>
      <w:r w:rsidR="00F84A88">
        <w:t xml:space="preserve"> </w:t>
      </w:r>
      <w:r w:rsidR="000C1C96">
        <w:t xml:space="preserve">and I would absolutely try my best to better a situation. </w:t>
      </w:r>
      <w:r w:rsidR="00BF17CF">
        <w:t xml:space="preserve">Speaking up to </w:t>
      </w:r>
      <w:r w:rsidR="005E5A36">
        <w:t>people</w:t>
      </w:r>
      <w:r w:rsidR="00BF17CF">
        <w:t xml:space="preserve"> in high positions </w:t>
      </w:r>
      <w:r w:rsidR="001D2FC7">
        <w:t>is not</w:t>
      </w:r>
      <w:r w:rsidR="00BF17CF">
        <w:t xml:space="preserve"> something I shy away from as </w:t>
      </w:r>
      <w:r w:rsidR="001D2FC7">
        <w:t>I</w:t>
      </w:r>
      <w:r w:rsidR="00BF17CF">
        <w:t xml:space="preserve"> </w:t>
      </w:r>
      <w:r w:rsidR="001D2FC7">
        <w:t>have</w:t>
      </w:r>
      <w:r w:rsidR="00BF17CF">
        <w:t xml:space="preserve"> experience in speaking to</w:t>
      </w:r>
      <w:r w:rsidR="001D2FC7">
        <w:t xml:space="preserve"> boards</w:t>
      </w:r>
      <w:r w:rsidR="009D6BA6">
        <w:t xml:space="preserve"> regularly</w:t>
      </w:r>
      <w:r w:rsidR="001D2FC7">
        <w:t xml:space="preserve"> (London Youth Choirs)</w:t>
      </w:r>
      <w:r w:rsidR="008B79FC">
        <w:t xml:space="preserve"> and getting things changed for the better. </w:t>
      </w:r>
    </w:p>
    <w:p w14:paraId="7D945818" w14:textId="3BA4F6F9" w:rsidR="00E04EC3" w:rsidRPr="003D2014" w:rsidRDefault="0072493A" w:rsidP="00DE7BDB">
      <w:pPr>
        <w:pStyle w:val="Subtitle"/>
        <w:jc w:val="center"/>
      </w:pPr>
      <w:r>
        <w:t xml:space="preserve">Finishing statement </w:t>
      </w:r>
    </w:p>
    <w:p w14:paraId="3F0487A1" w14:textId="323E4321" w:rsidR="0073141A" w:rsidRPr="0073141A" w:rsidRDefault="0073141A" w:rsidP="0073141A">
      <w:pPr>
        <w:rPr>
          <w:sz w:val="8"/>
          <w:szCs w:val="10"/>
        </w:rPr>
      </w:pPr>
      <w:r w:rsidRPr="0073141A">
        <w:rPr>
          <w:noProof/>
          <w:sz w:val="8"/>
          <w:szCs w:val="10"/>
        </w:rPr>
        <mc:AlternateContent>
          <mc:Choice Requires="wps">
            <w:drawing>
              <wp:inline distT="0" distB="0" distL="0" distR="0" wp14:anchorId="38FA4668" wp14:editId="1F3A6F22">
                <wp:extent cx="5943600" cy="0"/>
                <wp:effectExtent l="0" t="0" r="0" b="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E97AD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4DA5D97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" strokecolor="#e5eaef" strokeweight="1pt">
                <w10:anchorlock/>
              </v:line>
            </w:pict>
          </mc:Fallback>
        </mc:AlternateContent>
      </w:r>
    </w:p>
    <w:p w14:paraId="145FAB9E" w14:textId="5C81EA37" w:rsidR="00E04EC3" w:rsidRDefault="00E04EC3" w:rsidP="00F6786B">
      <w:pPr>
        <w:pStyle w:val="Heading2"/>
      </w:pPr>
    </w:p>
    <w:p w14:paraId="354786EB" w14:textId="767E53CA" w:rsidR="00157636" w:rsidRPr="008B0503" w:rsidRDefault="0072493A" w:rsidP="00BB27DA">
      <w:r>
        <w:t xml:space="preserve">Trinity Laban </w:t>
      </w:r>
      <w:bookmarkStart w:id="6" w:name="_Int_2kc98ls4"/>
      <w:r w:rsidR="00FE4795">
        <w:t>call</w:t>
      </w:r>
      <w:bookmarkEnd w:id="6"/>
      <w:r w:rsidR="00FE4795">
        <w:t xml:space="preserve">s themselves ‘Londons creative conservatoire’ and I could not agree more, but I want to level this up </w:t>
      </w:r>
      <w:r w:rsidR="00AE7FEC">
        <w:t xml:space="preserve">and make sure students feel this as well. </w:t>
      </w:r>
      <w:r w:rsidR="00FE55D2">
        <w:t>We are</w:t>
      </w:r>
      <w:r w:rsidR="00AE7FEC">
        <w:t xml:space="preserve"> all the </w:t>
      </w:r>
      <w:r w:rsidR="00FE55D2">
        <w:t xml:space="preserve">next generation of the music </w:t>
      </w:r>
      <w:r w:rsidR="0071453E">
        <w:t>world,</w:t>
      </w:r>
      <w:r w:rsidR="00FE55D2">
        <w:t xml:space="preserve"> and I hope to make students feel included, </w:t>
      </w:r>
      <w:r w:rsidR="0071453E">
        <w:t>valued,</w:t>
      </w:r>
      <w:r w:rsidR="00FE55D2">
        <w:t xml:space="preserve"> and </w:t>
      </w:r>
      <w:r w:rsidR="0071453E">
        <w:t xml:space="preserve">special no matter your background. </w:t>
      </w:r>
    </w:p>
    <w:sectPr w:rsidR="00157636" w:rsidRPr="008B0503" w:rsidSect="00083B45">
      <w:pgSz w:w="12240" w:h="15840" w:code="1"/>
      <w:pgMar w:top="90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1AF0" w14:textId="77777777" w:rsidR="003D4D67" w:rsidRDefault="003D4D67">
      <w:r>
        <w:separator/>
      </w:r>
    </w:p>
  </w:endnote>
  <w:endnote w:type="continuationSeparator" w:id="0">
    <w:p w14:paraId="0C10FF31" w14:textId="77777777" w:rsidR="003D4D67" w:rsidRDefault="003D4D67">
      <w:r>
        <w:continuationSeparator/>
      </w:r>
    </w:p>
  </w:endnote>
  <w:endnote w:type="continuationNotice" w:id="1">
    <w:p w14:paraId="341ACEC1" w14:textId="77777777" w:rsidR="003D4D67" w:rsidRDefault="003D4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59BD" w14:textId="77777777" w:rsidR="003D4D67" w:rsidRDefault="003D4D67">
      <w:r>
        <w:separator/>
      </w:r>
    </w:p>
  </w:footnote>
  <w:footnote w:type="continuationSeparator" w:id="0">
    <w:p w14:paraId="397362CE" w14:textId="77777777" w:rsidR="003D4D67" w:rsidRDefault="003D4D67">
      <w:r>
        <w:continuationSeparator/>
      </w:r>
    </w:p>
  </w:footnote>
  <w:footnote w:type="continuationNotice" w:id="1">
    <w:p w14:paraId="61BA77F7" w14:textId="77777777" w:rsidR="003D4D67" w:rsidRDefault="003D4D6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jBsy0jG" int2:invalidationBookmarkName="" int2:hashCode="fmqXxWQsmD6pjn" int2:id="ty02sC36">
      <int2:state int2:value="Rejected" int2:type="style"/>
    </int2:bookmark>
    <int2:bookmark int2:bookmarkName="_Int_2B7Gx1dr" int2:invalidationBookmarkName="" int2:hashCode="+kwEWDWb65YtP6" int2:id="LYcJW75T">
      <int2:state int2:value="Rejected" int2:type="style"/>
    </int2:bookmark>
    <int2:bookmark int2:bookmarkName="_Int_hZtsv6Fo" int2:invalidationBookmarkName="" int2:hashCode="2zT2/IPUe7UBf3" int2:id="e528GfjT">
      <int2:state int2:value="Rejected" int2:type="style"/>
    </int2:bookmark>
    <int2:bookmark int2:bookmarkName="_Int_RoTtkKi5" int2:invalidationBookmarkName="" int2:hashCode="KDOsmJJ/iKuLvY" int2:id="ZwIATImN">
      <int2:state int2:value="Rejected" int2:type="style"/>
    </int2:bookmark>
    <int2:bookmark int2:bookmarkName="_Int_fPeamkiT" int2:invalidationBookmarkName="" int2:hashCode="w8/5nktAMzYjbR" int2:id="tkrOmR6r">
      <int2:state int2:value="Rejected" int2:type="style"/>
    </int2:bookmark>
    <int2:bookmark int2:bookmarkName="_Int_q9IzfgyQ" int2:invalidationBookmarkName="" int2:hashCode="pNeJoFY/QecK1l" int2:id="5Nj6ltxy">
      <int2:state int2:value="Rejected" int2:type="style"/>
    </int2:bookmark>
    <int2:bookmark int2:bookmarkName="_Int_2kc98ls4" int2:invalidationBookmarkName="" int2:hashCode="vI2GR7At7qCrPn" int2:id="UzaKs9x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1F2"/>
    <w:multiLevelType w:val="hybridMultilevel"/>
    <w:tmpl w:val="E73A3D66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20213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DateAndTime/>
  <w:proofState w:spelling="clean"/>
  <w:attachedTemplate r:id="rId1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B5"/>
    <w:rsid w:val="0000719A"/>
    <w:rsid w:val="0002414F"/>
    <w:rsid w:val="000417C2"/>
    <w:rsid w:val="000559E9"/>
    <w:rsid w:val="00055EAC"/>
    <w:rsid w:val="00083B45"/>
    <w:rsid w:val="000847F8"/>
    <w:rsid w:val="00085FD1"/>
    <w:rsid w:val="00086B23"/>
    <w:rsid w:val="00091EFF"/>
    <w:rsid w:val="000A1504"/>
    <w:rsid w:val="000B521F"/>
    <w:rsid w:val="000C0819"/>
    <w:rsid w:val="000C1C96"/>
    <w:rsid w:val="000C2A31"/>
    <w:rsid w:val="000D50BC"/>
    <w:rsid w:val="000E3CAB"/>
    <w:rsid w:val="000F2308"/>
    <w:rsid w:val="001071F2"/>
    <w:rsid w:val="00121C4C"/>
    <w:rsid w:val="001308F8"/>
    <w:rsid w:val="00145CB2"/>
    <w:rsid w:val="00156B5C"/>
    <w:rsid w:val="00157636"/>
    <w:rsid w:val="00180522"/>
    <w:rsid w:val="001B3A84"/>
    <w:rsid w:val="001D2FC7"/>
    <w:rsid w:val="001F7E09"/>
    <w:rsid w:val="0020765E"/>
    <w:rsid w:val="00210846"/>
    <w:rsid w:val="00210B2C"/>
    <w:rsid w:val="002208B7"/>
    <w:rsid w:val="00221F77"/>
    <w:rsid w:val="00227E60"/>
    <w:rsid w:val="0025653C"/>
    <w:rsid w:val="00297CEE"/>
    <w:rsid w:val="002A247A"/>
    <w:rsid w:val="002A7B33"/>
    <w:rsid w:val="002B5E96"/>
    <w:rsid w:val="002C032C"/>
    <w:rsid w:val="002C333F"/>
    <w:rsid w:val="002C38DE"/>
    <w:rsid w:val="002C7503"/>
    <w:rsid w:val="002E7C8F"/>
    <w:rsid w:val="003042AE"/>
    <w:rsid w:val="00304FA9"/>
    <w:rsid w:val="00316F22"/>
    <w:rsid w:val="003205DB"/>
    <w:rsid w:val="00325A7F"/>
    <w:rsid w:val="00326495"/>
    <w:rsid w:val="003338A6"/>
    <w:rsid w:val="003355EF"/>
    <w:rsid w:val="0034487E"/>
    <w:rsid w:val="003651D7"/>
    <w:rsid w:val="00395E0C"/>
    <w:rsid w:val="003D2014"/>
    <w:rsid w:val="003D4A46"/>
    <w:rsid w:val="003D4D67"/>
    <w:rsid w:val="003F31F1"/>
    <w:rsid w:val="00401F2F"/>
    <w:rsid w:val="004033F3"/>
    <w:rsid w:val="00422923"/>
    <w:rsid w:val="00434F47"/>
    <w:rsid w:val="00437A10"/>
    <w:rsid w:val="0045065D"/>
    <w:rsid w:val="00453E91"/>
    <w:rsid w:val="004610A1"/>
    <w:rsid w:val="00462C38"/>
    <w:rsid w:val="00476573"/>
    <w:rsid w:val="00481EEF"/>
    <w:rsid w:val="004864CA"/>
    <w:rsid w:val="0049743F"/>
    <w:rsid w:val="004A05C0"/>
    <w:rsid w:val="004B6AF7"/>
    <w:rsid w:val="004D0B3E"/>
    <w:rsid w:val="004D72EE"/>
    <w:rsid w:val="004F6A3D"/>
    <w:rsid w:val="00530789"/>
    <w:rsid w:val="00536F97"/>
    <w:rsid w:val="00546455"/>
    <w:rsid w:val="00550471"/>
    <w:rsid w:val="005523C2"/>
    <w:rsid w:val="00567F1E"/>
    <w:rsid w:val="00593E3F"/>
    <w:rsid w:val="00594D06"/>
    <w:rsid w:val="005B4E1A"/>
    <w:rsid w:val="005C2D08"/>
    <w:rsid w:val="005E5A36"/>
    <w:rsid w:val="005F3DF6"/>
    <w:rsid w:val="00603D4A"/>
    <w:rsid w:val="006119C6"/>
    <w:rsid w:val="0061415E"/>
    <w:rsid w:val="00623D0E"/>
    <w:rsid w:val="00625A91"/>
    <w:rsid w:val="006400F4"/>
    <w:rsid w:val="00654C5D"/>
    <w:rsid w:val="00656121"/>
    <w:rsid w:val="00683C6E"/>
    <w:rsid w:val="006C43C3"/>
    <w:rsid w:val="006D072C"/>
    <w:rsid w:val="006F03D8"/>
    <w:rsid w:val="00707812"/>
    <w:rsid w:val="0071199E"/>
    <w:rsid w:val="0071453E"/>
    <w:rsid w:val="0072493A"/>
    <w:rsid w:val="00725ADC"/>
    <w:rsid w:val="0073141A"/>
    <w:rsid w:val="00761740"/>
    <w:rsid w:val="00763CA1"/>
    <w:rsid w:val="0079195D"/>
    <w:rsid w:val="007B18B9"/>
    <w:rsid w:val="007D4E8A"/>
    <w:rsid w:val="007E0C79"/>
    <w:rsid w:val="007E6C80"/>
    <w:rsid w:val="007F74E1"/>
    <w:rsid w:val="00804720"/>
    <w:rsid w:val="008055F6"/>
    <w:rsid w:val="00810625"/>
    <w:rsid w:val="00865940"/>
    <w:rsid w:val="0087472A"/>
    <w:rsid w:val="00890224"/>
    <w:rsid w:val="00897E13"/>
    <w:rsid w:val="008A268C"/>
    <w:rsid w:val="008B0503"/>
    <w:rsid w:val="008B79FC"/>
    <w:rsid w:val="008F2E9E"/>
    <w:rsid w:val="00903D53"/>
    <w:rsid w:val="00925A31"/>
    <w:rsid w:val="009374A8"/>
    <w:rsid w:val="009419C7"/>
    <w:rsid w:val="00943E86"/>
    <w:rsid w:val="0094508F"/>
    <w:rsid w:val="0094715B"/>
    <w:rsid w:val="0095574D"/>
    <w:rsid w:val="00967291"/>
    <w:rsid w:val="009823FE"/>
    <w:rsid w:val="00990C20"/>
    <w:rsid w:val="009B34C1"/>
    <w:rsid w:val="009D6BA6"/>
    <w:rsid w:val="009D7CE1"/>
    <w:rsid w:val="009E03B5"/>
    <w:rsid w:val="009E4F87"/>
    <w:rsid w:val="009F4D2E"/>
    <w:rsid w:val="00A014CD"/>
    <w:rsid w:val="00A01DCB"/>
    <w:rsid w:val="00A12421"/>
    <w:rsid w:val="00A14C84"/>
    <w:rsid w:val="00A24F67"/>
    <w:rsid w:val="00A325B5"/>
    <w:rsid w:val="00A403AF"/>
    <w:rsid w:val="00A47788"/>
    <w:rsid w:val="00A751EC"/>
    <w:rsid w:val="00A83796"/>
    <w:rsid w:val="00A90ECB"/>
    <w:rsid w:val="00AE7FEC"/>
    <w:rsid w:val="00AF0C18"/>
    <w:rsid w:val="00AF156D"/>
    <w:rsid w:val="00AF3EFF"/>
    <w:rsid w:val="00AF634C"/>
    <w:rsid w:val="00B023BC"/>
    <w:rsid w:val="00B12690"/>
    <w:rsid w:val="00B44FA8"/>
    <w:rsid w:val="00B459E2"/>
    <w:rsid w:val="00B557C1"/>
    <w:rsid w:val="00B62D75"/>
    <w:rsid w:val="00B6432A"/>
    <w:rsid w:val="00B84902"/>
    <w:rsid w:val="00B95040"/>
    <w:rsid w:val="00BA77F3"/>
    <w:rsid w:val="00BB27DA"/>
    <w:rsid w:val="00BC06B7"/>
    <w:rsid w:val="00BD346C"/>
    <w:rsid w:val="00BE1681"/>
    <w:rsid w:val="00BE2A68"/>
    <w:rsid w:val="00BE5273"/>
    <w:rsid w:val="00BF0196"/>
    <w:rsid w:val="00BF17CF"/>
    <w:rsid w:val="00C03618"/>
    <w:rsid w:val="00C16B82"/>
    <w:rsid w:val="00C20F00"/>
    <w:rsid w:val="00C24ACD"/>
    <w:rsid w:val="00C340BD"/>
    <w:rsid w:val="00C34DD7"/>
    <w:rsid w:val="00C40AA7"/>
    <w:rsid w:val="00C40F70"/>
    <w:rsid w:val="00C42DDC"/>
    <w:rsid w:val="00C45AC7"/>
    <w:rsid w:val="00C50E91"/>
    <w:rsid w:val="00C53E83"/>
    <w:rsid w:val="00C72889"/>
    <w:rsid w:val="00C747E2"/>
    <w:rsid w:val="00C753C5"/>
    <w:rsid w:val="00C8160C"/>
    <w:rsid w:val="00C839CF"/>
    <w:rsid w:val="00C851CB"/>
    <w:rsid w:val="00C91915"/>
    <w:rsid w:val="00C95ADB"/>
    <w:rsid w:val="00CE43CD"/>
    <w:rsid w:val="00CF5950"/>
    <w:rsid w:val="00D12C4F"/>
    <w:rsid w:val="00D14108"/>
    <w:rsid w:val="00D21E87"/>
    <w:rsid w:val="00D2231F"/>
    <w:rsid w:val="00D31237"/>
    <w:rsid w:val="00D418EE"/>
    <w:rsid w:val="00D518CE"/>
    <w:rsid w:val="00D6086E"/>
    <w:rsid w:val="00D70BF6"/>
    <w:rsid w:val="00D95B68"/>
    <w:rsid w:val="00DA0327"/>
    <w:rsid w:val="00DC10FE"/>
    <w:rsid w:val="00DD4F1B"/>
    <w:rsid w:val="00DE7BDB"/>
    <w:rsid w:val="00E04EC3"/>
    <w:rsid w:val="00E2082E"/>
    <w:rsid w:val="00E219FF"/>
    <w:rsid w:val="00E55C47"/>
    <w:rsid w:val="00E61E6D"/>
    <w:rsid w:val="00EA2911"/>
    <w:rsid w:val="00F21A5B"/>
    <w:rsid w:val="00F264E1"/>
    <w:rsid w:val="00F31FB5"/>
    <w:rsid w:val="00F41955"/>
    <w:rsid w:val="00F42880"/>
    <w:rsid w:val="00F619C3"/>
    <w:rsid w:val="00F66558"/>
    <w:rsid w:val="00F6786B"/>
    <w:rsid w:val="00F84A88"/>
    <w:rsid w:val="00F92AEC"/>
    <w:rsid w:val="00FA1F9A"/>
    <w:rsid w:val="00FA6173"/>
    <w:rsid w:val="00FC069C"/>
    <w:rsid w:val="00FD05CE"/>
    <w:rsid w:val="00FD3D2A"/>
    <w:rsid w:val="00FE4795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523DB"/>
  <w15:chartTrackingRefBased/>
  <w15:docId w15:val="{B95B2E54-D2EE-F244-8E9A-A508916B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8C"/>
    <w:pPr>
      <w:spacing w:before="120" w:after="0" w:line="240" w:lineRule="auto"/>
    </w:pPr>
    <w:rPr>
      <w:color w:val="595959" w:themeColor="text1" w:themeTint="A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86E"/>
    <w:pPr>
      <w:outlineLvl w:val="0"/>
    </w:pPr>
    <w:rPr>
      <w:rFonts w:asciiTheme="majorHAnsi" w:eastAsiaTheme="majorEastAsia" w:hAnsiTheme="majorHAnsi" w:cstheme="majorBidi"/>
      <w:kern w:val="20"/>
      <w:sz w:val="1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73141A"/>
    <w:pPr>
      <w:keepNext/>
      <w:keepLines/>
      <w:tabs>
        <w:tab w:val="right" w:pos="9360"/>
      </w:tabs>
      <w:spacing w:after="120"/>
      <w:outlineLvl w:val="1"/>
    </w:pPr>
    <w:rPr>
      <w:rFonts w:asciiTheme="majorHAnsi" w:eastAsiaTheme="majorEastAsia" w:hAnsiTheme="majorHAnsi" w:cstheme="majorBidi"/>
      <w:b/>
      <w:bCs/>
      <w:kern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086E"/>
    <w:pPr>
      <w:keepNext/>
      <w:keepLines/>
      <w:outlineLvl w:val="2"/>
    </w:pPr>
    <w:rPr>
      <w:rFonts w:asciiTheme="majorHAnsi" w:eastAsiaTheme="majorEastAsia" w:hAnsiTheme="majorHAnsi" w:cstheme="majorBidi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sid w:val="00D6086E"/>
    <w:rPr>
      <w:rFonts w:asciiTheme="majorHAnsi" w:eastAsiaTheme="majorEastAsia" w:hAnsiTheme="majorHAnsi" w:cstheme="majorBidi"/>
      <w:color w:val="595959" w:themeColor="text1" w:themeTint="A6"/>
      <w:kern w:val="2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141A"/>
    <w:rPr>
      <w:rFonts w:asciiTheme="majorHAnsi" w:eastAsiaTheme="majorEastAsia" w:hAnsiTheme="majorHAnsi" w:cstheme="majorBidi"/>
      <w:b/>
      <w:bCs/>
      <w:color w:val="595959" w:themeColor="text1" w:themeTint="A6"/>
      <w:kern w:val="20"/>
      <w:sz w:val="20"/>
      <w:szCs w:val="2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DE7BDB"/>
    <w:rPr>
      <w:color w:val="80808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6086E"/>
    <w:rPr>
      <w:rFonts w:asciiTheme="majorHAnsi" w:eastAsiaTheme="majorEastAsia" w:hAnsiTheme="majorHAnsi" w:cstheme="majorBidi"/>
      <w:b/>
      <w:color w:val="595959" w:themeColor="text1" w:themeTint="A6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86E"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86E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86E"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86E"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86E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86E"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Subtitle">
    <w:name w:val="Subtitle"/>
    <w:basedOn w:val="Normal"/>
    <w:next w:val="Normal"/>
    <w:link w:val="SubtitleChar"/>
    <w:uiPriority w:val="2"/>
    <w:rsid w:val="0073141A"/>
    <w:pPr>
      <w:spacing w:before="360" w:after="120"/>
    </w:pPr>
    <w:rPr>
      <w:b/>
      <w:caps/>
      <w:color w:val="577188" w:themeColor="accent1" w:themeShade="BF"/>
      <w:spacing w:val="20"/>
    </w:rPr>
  </w:style>
  <w:style w:type="character" w:customStyle="1" w:styleId="SubtitleChar">
    <w:name w:val="Subtitle Char"/>
    <w:basedOn w:val="DefaultParagraphFont"/>
    <w:link w:val="Subtitle"/>
    <w:uiPriority w:val="2"/>
    <w:rsid w:val="0073141A"/>
    <w:rPr>
      <w:b/>
      <w:caps/>
      <w:color w:val="577188" w:themeColor="accent1" w:themeShade="BF"/>
      <w:spacing w:val="20"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rsid w:val="003448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rsid w:val="00CF5950"/>
    <w:pPr>
      <w:contextualSpacing/>
    </w:pPr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F5950"/>
    <w:rPr>
      <w:rFonts w:asciiTheme="majorHAnsi" w:eastAsiaTheme="majorEastAsia" w:hAnsiTheme="majorHAnsi" w:cstheme="majorBidi"/>
      <w:b/>
      <w:caps/>
      <w:color w:val="577188" w:themeColor="accent1" w:themeShade="BF"/>
      <w:spacing w:val="80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C6E"/>
    <w:rPr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semiHidden/>
    <w:rsid w:val="00683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C6E"/>
    <w:rPr>
      <w:color w:val="595959" w:themeColor="text1" w:themeTint="A6"/>
      <w:sz w:val="20"/>
    </w:rPr>
  </w:style>
  <w:style w:type="paragraph" w:customStyle="1" w:styleId="ReferenceHeader">
    <w:name w:val="Reference Header"/>
    <w:basedOn w:val="Normal"/>
    <w:link w:val="ReferenceHeaderChar"/>
    <w:qFormat/>
    <w:rsid w:val="0073141A"/>
    <w:pPr>
      <w:spacing w:after="120" w:line="259" w:lineRule="auto"/>
    </w:pPr>
    <w:rPr>
      <w:rFonts w:asciiTheme="majorHAnsi" w:hAnsiTheme="majorHAnsi" w:cstheme="majorHAnsi"/>
      <w:b/>
      <w:bCs/>
    </w:rPr>
  </w:style>
  <w:style w:type="character" w:customStyle="1" w:styleId="ReferenceHeaderChar">
    <w:name w:val="Reference Header Char"/>
    <w:basedOn w:val="DefaultParagraphFont"/>
    <w:link w:val="ReferenceHeader"/>
    <w:rsid w:val="0073141A"/>
    <w:rPr>
      <w:rFonts w:asciiTheme="majorHAnsi" w:hAnsiTheme="majorHAnsi" w:cstheme="majorHAnsi"/>
      <w:b/>
      <w:bCs/>
      <w:color w:val="595959" w:themeColor="text1" w:themeTint="A6"/>
      <w:sz w:val="20"/>
    </w:rPr>
  </w:style>
  <w:style w:type="paragraph" w:customStyle="1" w:styleId="ReferenceContactInfo">
    <w:name w:val="Reference Contact Info"/>
    <w:basedOn w:val="ReferenceHeader"/>
    <w:qFormat/>
    <w:rsid w:val="0073141A"/>
    <w:pPr>
      <w:tabs>
        <w:tab w:val="center" w:pos="4680"/>
        <w:tab w:val="right" w:pos="9360"/>
      </w:tabs>
    </w:pPr>
    <w:rPr>
      <w:b w:val="0"/>
      <w:bCs w:val="0"/>
    </w:rPr>
  </w:style>
  <w:style w:type="paragraph" w:styleId="ListParagraph">
    <w:name w:val="List Paragraph"/>
    <w:basedOn w:val="Normal"/>
    <w:uiPriority w:val="34"/>
    <w:semiHidden/>
    <w:qFormat/>
    <w:rsid w:val="00DA032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C8160C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nnifer.W23.539@edu.trinitylaba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8DA5018-1F3A-E14F-ADC1-81FB6CC4725D%7dTF28354b62-cd87-4244-92b9-559aa1fdbca2daa8a2ba-2c23ef101908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B2A8-D78E-4D0E-83E0-0C635D8CC524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FBBFC63-EF93-485F-AA69-DEBFE7D9726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F76D57B-AB58-49F2-9D55-CF05BEF3C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35059-C0B1-4DAE-B130-416960F15B72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%7b68DA5018-1F3A-E14F-ADC1-81FB6CC4725D%7dTF28354b62-cd87-4244-92b9-559aa1fdbca2daa8a2ba-2c23ef101908.dotx</Template>
  <TotalTime>1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Jenny Weakley</cp:lastModifiedBy>
  <cp:revision>2</cp:revision>
  <dcterms:created xsi:type="dcterms:W3CDTF">2026-05-22T17:29:00Z</dcterms:created>
  <dcterms:modified xsi:type="dcterms:W3CDTF">2026-05-22T17:29:00Z</dcterms:modified>
</cp:coreProperties>
</file>